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899" w:rsidRPr="009E498F" w:rsidRDefault="00102899" w:rsidP="009737C2">
      <w:pPr>
        <w:ind w:right="2669"/>
        <w:jc w:val="center"/>
        <w:rPr>
          <w:rFonts w:ascii="French Script MT" w:hAnsi="French Script MT"/>
          <w:b/>
          <w:sz w:val="46"/>
        </w:rPr>
      </w:pPr>
      <w:r w:rsidRPr="009E498F">
        <w:rPr>
          <w:noProof/>
          <w:sz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6189345</wp:posOffset>
                </wp:positionH>
                <wp:positionV relativeFrom="paragraph">
                  <wp:posOffset>15975</wp:posOffset>
                </wp:positionV>
                <wp:extent cx="612140" cy="535940"/>
                <wp:effectExtent l="7620" t="12700" r="8890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7C2" w:rsidRPr="009737C2" w:rsidRDefault="009737C2" w:rsidP="009737C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9737C2">
                              <w:rPr>
                                <w:sz w:val="12"/>
                                <w:szCs w:val="12"/>
                              </w:rPr>
                              <w:t>Historic church building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7.35pt;margin-top:1.25pt;width:48.2pt;height:4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" strokecolor="white">
                <v:textbox>
                  <w:txbxContent>
                    <w:p w:rsidR="009737C2" w:rsidRPr="009737C2" w:rsidRDefault="009737C2" w:rsidP="009737C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9737C2">
                        <w:rPr>
                          <w:sz w:val="12"/>
                          <w:szCs w:val="12"/>
                        </w:rPr>
                        <w:t>Historic church building</w:t>
                      </w:r>
                    </w:p>
                  </w:txbxContent>
                </v:textbox>
              </v:shape>
            </w:pict>
          </mc:Fallback>
        </mc:AlternateContent>
      </w:r>
      <w:r w:rsidRPr="009E498F">
        <w:rPr>
          <w:noProof/>
          <w:sz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4608501</wp:posOffset>
            </wp:positionH>
            <wp:positionV relativeFrom="paragraph">
              <wp:posOffset>9100</wp:posOffset>
            </wp:positionV>
            <wp:extent cx="1852930" cy="9213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28" b="4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98F">
        <w:rPr>
          <w:noProof/>
          <w:sz w:val="22"/>
        </w:rPr>
        <w:drawing>
          <wp:anchor distT="0" distB="0" distL="114300" distR="114300" simplePos="0" relativeHeight="251660288" behindDoc="0" locked="0" layoutInCell="1" allowOverlap="1" wp14:anchorId="13DB0FFE" wp14:editId="56012F68">
            <wp:simplePos x="0" y="0"/>
            <wp:positionH relativeFrom="margin">
              <wp:posOffset>-34376</wp:posOffset>
            </wp:positionH>
            <wp:positionV relativeFrom="paragraph">
              <wp:posOffset>182078</wp:posOffset>
            </wp:positionV>
            <wp:extent cx="969010" cy="1008380"/>
            <wp:effectExtent l="0" t="0" r="254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2899" w:rsidRPr="009E498F" w:rsidRDefault="00102899" w:rsidP="009737C2">
      <w:pPr>
        <w:ind w:right="2669"/>
        <w:jc w:val="center"/>
        <w:rPr>
          <w:rFonts w:ascii="French Script MT" w:hAnsi="French Script MT"/>
          <w:b/>
          <w:sz w:val="46"/>
        </w:rPr>
      </w:pPr>
    </w:p>
    <w:p w:rsidR="00102899" w:rsidRPr="009E498F" w:rsidRDefault="00304DAC" w:rsidP="001E5879">
      <w:pPr>
        <w:ind w:right="2669"/>
        <w:jc w:val="center"/>
        <w:rPr>
          <w:rFonts w:ascii="French Script MT" w:hAnsi="French Script MT"/>
          <w:b/>
          <w:sz w:val="46"/>
        </w:rPr>
      </w:pPr>
      <w:r w:rsidRPr="009E498F">
        <w:rPr>
          <w:rFonts w:ascii="French Script MT" w:hAnsi="French Script MT"/>
          <w:b/>
          <w:sz w:val="46"/>
        </w:rPr>
        <w:t>St Georges Uniting Church</w:t>
      </w:r>
    </w:p>
    <w:p w:rsidR="00304DAC" w:rsidRPr="009E498F" w:rsidRDefault="00304DAC">
      <w:pPr>
        <w:rPr>
          <w:sz w:val="22"/>
        </w:rPr>
      </w:pPr>
    </w:p>
    <w:p w:rsidR="00A95829" w:rsidRPr="009E498F" w:rsidRDefault="001E5879">
      <w:pPr>
        <w:rPr>
          <w:sz w:val="20"/>
        </w:rPr>
      </w:pPr>
      <w:r w:rsidRPr="009E498F">
        <w:rPr>
          <w:sz w:val="20"/>
        </w:rPr>
        <w:t>07/02/2025</w:t>
      </w:r>
    </w:p>
    <w:p w:rsidR="00A95829" w:rsidRPr="009E498F" w:rsidRDefault="00DD465A" w:rsidP="00DD465A">
      <w:pPr>
        <w:jc w:val="center"/>
        <w:rPr>
          <w:b/>
          <w:sz w:val="26"/>
        </w:rPr>
      </w:pPr>
      <w:r w:rsidRPr="009E498F">
        <w:rPr>
          <w:b/>
          <w:sz w:val="26"/>
        </w:rPr>
        <w:t xml:space="preserve">Pantry </w:t>
      </w:r>
      <w:r w:rsidR="007919A2" w:rsidRPr="009E498F">
        <w:rPr>
          <w:b/>
          <w:sz w:val="26"/>
        </w:rPr>
        <w:t>Supervisor</w:t>
      </w:r>
      <w:r w:rsidR="00EA5506" w:rsidRPr="009E498F">
        <w:rPr>
          <w:b/>
          <w:sz w:val="26"/>
        </w:rPr>
        <w:t>/Manager</w:t>
      </w:r>
      <w:r w:rsidRPr="009E498F">
        <w:rPr>
          <w:b/>
          <w:sz w:val="26"/>
        </w:rPr>
        <w:t xml:space="preserve"> </w:t>
      </w:r>
      <w:r w:rsidR="00EA5506" w:rsidRPr="009E498F">
        <w:rPr>
          <w:b/>
          <w:sz w:val="26"/>
        </w:rPr>
        <w:t xml:space="preserve">Role </w:t>
      </w:r>
      <w:r w:rsidRPr="009E498F">
        <w:rPr>
          <w:b/>
          <w:sz w:val="26"/>
        </w:rPr>
        <w:t>Description</w:t>
      </w:r>
      <w:r w:rsidR="0005754D" w:rsidRPr="009E498F">
        <w:rPr>
          <w:b/>
          <w:sz w:val="26"/>
        </w:rPr>
        <w:t xml:space="preserve">   </w:t>
      </w:r>
    </w:p>
    <w:p w:rsidR="00DD465A" w:rsidRPr="009E498F" w:rsidRDefault="00DD465A">
      <w:pPr>
        <w:rPr>
          <w:sz w:val="26"/>
        </w:rPr>
      </w:pPr>
    </w:p>
    <w:p w:rsidR="00DD465A" w:rsidRPr="009E498F" w:rsidRDefault="00DD465A">
      <w:pPr>
        <w:rPr>
          <w:sz w:val="26"/>
        </w:rPr>
      </w:pPr>
      <w:r w:rsidRPr="009E498F">
        <w:rPr>
          <w:sz w:val="26"/>
        </w:rPr>
        <w:t>This position is part of a pantry management team</w:t>
      </w:r>
      <w:r w:rsidR="006832D3" w:rsidRPr="009E498F">
        <w:rPr>
          <w:sz w:val="26"/>
        </w:rPr>
        <w:t>.</w:t>
      </w:r>
    </w:p>
    <w:p w:rsidR="00DD465A" w:rsidRPr="009E498F" w:rsidRDefault="00DD465A">
      <w:pPr>
        <w:rPr>
          <w:sz w:val="26"/>
        </w:rPr>
      </w:pPr>
      <w:r w:rsidRPr="009E498F">
        <w:rPr>
          <w:sz w:val="26"/>
        </w:rPr>
        <w:t>This a high-trust volunteer position according to the definition of NSW Synod of the Uniting Church.</w:t>
      </w:r>
    </w:p>
    <w:p w:rsidR="00DD465A" w:rsidRPr="009E498F" w:rsidRDefault="00DD465A">
      <w:pPr>
        <w:rPr>
          <w:sz w:val="26"/>
        </w:rPr>
      </w:pPr>
      <w:r w:rsidRPr="009E498F">
        <w:rPr>
          <w:sz w:val="26"/>
        </w:rPr>
        <w:t xml:space="preserve">This position </w:t>
      </w:r>
      <w:r w:rsidR="007919A2" w:rsidRPr="009E498F">
        <w:rPr>
          <w:sz w:val="26"/>
        </w:rPr>
        <w:t>involves; -</w:t>
      </w:r>
    </w:p>
    <w:p w:rsidR="00DD465A" w:rsidRPr="009E498F" w:rsidRDefault="00DD465A" w:rsidP="006832D3">
      <w:pPr>
        <w:pStyle w:val="ListParagraph"/>
        <w:numPr>
          <w:ilvl w:val="0"/>
          <w:numId w:val="1"/>
        </w:numPr>
        <w:rPr>
          <w:sz w:val="26"/>
        </w:rPr>
      </w:pPr>
      <w:r w:rsidRPr="009E498F">
        <w:rPr>
          <w:sz w:val="26"/>
        </w:rPr>
        <w:t xml:space="preserve">Reporting to the </w:t>
      </w:r>
      <w:r w:rsidR="006832D3" w:rsidRPr="009E498F">
        <w:rPr>
          <w:sz w:val="26"/>
        </w:rPr>
        <w:t>Garden of Eden Community Project (</w:t>
      </w:r>
      <w:r w:rsidRPr="009E498F">
        <w:rPr>
          <w:sz w:val="26"/>
        </w:rPr>
        <w:t>GoECP</w:t>
      </w:r>
      <w:r w:rsidR="006832D3" w:rsidRPr="009E498F">
        <w:rPr>
          <w:sz w:val="26"/>
        </w:rPr>
        <w:t>)</w:t>
      </w:r>
      <w:r w:rsidRPr="009E498F">
        <w:rPr>
          <w:sz w:val="26"/>
        </w:rPr>
        <w:t xml:space="preserve"> sub-committee</w:t>
      </w:r>
    </w:p>
    <w:p w:rsidR="0005754D" w:rsidRPr="009E498F" w:rsidRDefault="0005754D" w:rsidP="0005754D">
      <w:pPr>
        <w:pStyle w:val="ListParagraph"/>
        <w:numPr>
          <w:ilvl w:val="0"/>
          <w:numId w:val="1"/>
        </w:numPr>
        <w:rPr>
          <w:sz w:val="26"/>
        </w:rPr>
      </w:pPr>
      <w:r w:rsidRPr="009E498F">
        <w:rPr>
          <w:sz w:val="26"/>
        </w:rPr>
        <w:t>Contribute to the development of policies and procedures via the GoECP sub committee</w:t>
      </w:r>
    </w:p>
    <w:p w:rsidR="0005754D" w:rsidRPr="009E498F" w:rsidRDefault="00DD465A" w:rsidP="00BB67DE">
      <w:pPr>
        <w:pStyle w:val="ListParagraph"/>
        <w:numPr>
          <w:ilvl w:val="0"/>
          <w:numId w:val="1"/>
        </w:numPr>
        <w:rPr>
          <w:sz w:val="26"/>
        </w:rPr>
      </w:pPr>
      <w:r w:rsidRPr="009E498F">
        <w:rPr>
          <w:sz w:val="26"/>
        </w:rPr>
        <w:t>Assist in the ongoing training and personal development of all pantry volunteers and definition</w:t>
      </w:r>
      <w:r w:rsidR="000C6676" w:rsidRPr="009E498F">
        <w:rPr>
          <w:sz w:val="26"/>
        </w:rPr>
        <w:t xml:space="preserve"> and review</w:t>
      </w:r>
      <w:r w:rsidRPr="009E498F">
        <w:rPr>
          <w:sz w:val="26"/>
        </w:rPr>
        <w:t xml:space="preserve"> of their roles. </w:t>
      </w:r>
    </w:p>
    <w:p w:rsidR="00DD465A" w:rsidRPr="009E498F" w:rsidRDefault="00DD465A" w:rsidP="006832D3">
      <w:pPr>
        <w:pStyle w:val="ListParagraph"/>
        <w:numPr>
          <w:ilvl w:val="0"/>
          <w:numId w:val="1"/>
        </w:numPr>
        <w:rPr>
          <w:sz w:val="26"/>
        </w:rPr>
      </w:pPr>
      <w:r w:rsidRPr="009E498F">
        <w:rPr>
          <w:sz w:val="26"/>
        </w:rPr>
        <w:t>Assist to provide a safe environment for clients and volunteers with knowledge</w:t>
      </w:r>
      <w:r w:rsidR="0005754D" w:rsidRPr="009E498F">
        <w:rPr>
          <w:sz w:val="26"/>
        </w:rPr>
        <w:t xml:space="preserve"> and development </w:t>
      </w:r>
      <w:r w:rsidRPr="009E498F">
        <w:rPr>
          <w:sz w:val="26"/>
        </w:rPr>
        <w:t>of OH&amp;S requirements</w:t>
      </w:r>
      <w:r w:rsidR="00F60FB4" w:rsidRPr="009E498F">
        <w:rPr>
          <w:sz w:val="26"/>
        </w:rPr>
        <w:t xml:space="preserve"> including incident reporting.</w:t>
      </w:r>
    </w:p>
    <w:p w:rsidR="00DD465A" w:rsidRPr="009E498F" w:rsidRDefault="00DD465A" w:rsidP="006832D3">
      <w:pPr>
        <w:pStyle w:val="ListParagraph"/>
        <w:numPr>
          <w:ilvl w:val="0"/>
          <w:numId w:val="1"/>
        </w:numPr>
        <w:rPr>
          <w:sz w:val="26"/>
        </w:rPr>
      </w:pPr>
      <w:r w:rsidRPr="009E498F">
        <w:rPr>
          <w:sz w:val="26"/>
        </w:rPr>
        <w:t>Be</w:t>
      </w:r>
      <w:r w:rsidR="0005754D" w:rsidRPr="009E498F">
        <w:rPr>
          <w:sz w:val="26"/>
        </w:rPr>
        <w:t xml:space="preserve"> </w:t>
      </w:r>
      <w:r w:rsidRPr="009E498F">
        <w:rPr>
          <w:sz w:val="26"/>
        </w:rPr>
        <w:t xml:space="preserve">respectful and open to the </w:t>
      </w:r>
      <w:r w:rsidR="0005754D" w:rsidRPr="009E498F">
        <w:rPr>
          <w:sz w:val="26"/>
        </w:rPr>
        <w:t xml:space="preserve">interests and </w:t>
      </w:r>
      <w:r w:rsidRPr="009E498F">
        <w:rPr>
          <w:sz w:val="26"/>
        </w:rPr>
        <w:t>concerns of clients and volunteers</w:t>
      </w:r>
      <w:r w:rsidR="0005754D" w:rsidRPr="009E498F">
        <w:rPr>
          <w:sz w:val="26"/>
        </w:rPr>
        <w:t>.</w:t>
      </w:r>
      <w:r w:rsidRPr="009E498F">
        <w:rPr>
          <w:sz w:val="26"/>
        </w:rPr>
        <w:t xml:space="preserve"> </w:t>
      </w:r>
      <w:r w:rsidR="0005754D" w:rsidRPr="009E498F">
        <w:rPr>
          <w:sz w:val="26"/>
        </w:rPr>
        <w:t xml:space="preserve">As </w:t>
      </w:r>
      <w:r w:rsidRPr="009E498F">
        <w:rPr>
          <w:sz w:val="26"/>
        </w:rPr>
        <w:t>part of this provide a platform for volunteers to have input into the pantry workings by holding regular meetings</w:t>
      </w:r>
    </w:p>
    <w:p w:rsidR="00DD465A" w:rsidRPr="009E498F" w:rsidRDefault="00DD465A" w:rsidP="006832D3">
      <w:pPr>
        <w:pStyle w:val="ListParagraph"/>
        <w:numPr>
          <w:ilvl w:val="0"/>
          <w:numId w:val="1"/>
        </w:numPr>
        <w:rPr>
          <w:sz w:val="26"/>
        </w:rPr>
      </w:pPr>
      <w:r w:rsidRPr="009E498F">
        <w:rPr>
          <w:sz w:val="26"/>
        </w:rPr>
        <w:t>Welcome new clients and volunteers including the formal aspects of enrolling volunteers</w:t>
      </w:r>
    </w:p>
    <w:p w:rsidR="001277D9" w:rsidRPr="009E498F" w:rsidRDefault="00942F59" w:rsidP="006832D3">
      <w:pPr>
        <w:pStyle w:val="ListParagraph"/>
        <w:numPr>
          <w:ilvl w:val="0"/>
          <w:numId w:val="1"/>
        </w:numPr>
        <w:rPr>
          <w:sz w:val="26"/>
        </w:rPr>
      </w:pPr>
      <w:r w:rsidRPr="009E498F">
        <w:rPr>
          <w:sz w:val="26"/>
        </w:rPr>
        <w:t>Compile and distribute a weekly roster to all active volunteers</w:t>
      </w:r>
    </w:p>
    <w:p w:rsidR="001277D9" w:rsidRPr="009E498F" w:rsidRDefault="001277D9" w:rsidP="006832D3">
      <w:pPr>
        <w:pStyle w:val="ListParagraph"/>
        <w:numPr>
          <w:ilvl w:val="0"/>
          <w:numId w:val="1"/>
        </w:numPr>
        <w:rPr>
          <w:sz w:val="26"/>
        </w:rPr>
      </w:pPr>
      <w:r w:rsidRPr="009E498F">
        <w:rPr>
          <w:sz w:val="26"/>
        </w:rPr>
        <w:t>Organise and assist with foods delivered for pantry usage in a timely manner to allow for safe, fair and equitable distribution</w:t>
      </w:r>
    </w:p>
    <w:p w:rsidR="00DD465A" w:rsidRPr="009E498F" w:rsidRDefault="001277D9" w:rsidP="006832D3">
      <w:pPr>
        <w:pStyle w:val="ListParagraph"/>
        <w:numPr>
          <w:ilvl w:val="0"/>
          <w:numId w:val="1"/>
        </w:numPr>
        <w:rPr>
          <w:sz w:val="26"/>
        </w:rPr>
      </w:pPr>
      <w:r w:rsidRPr="009E498F">
        <w:rPr>
          <w:sz w:val="26"/>
        </w:rPr>
        <w:t>Lead by example- being respectful, showing empathy</w:t>
      </w:r>
      <w:r w:rsidR="006832D3" w:rsidRPr="009E498F">
        <w:rPr>
          <w:sz w:val="26"/>
        </w:rPr>
        <w:t xml:space="preserve"> and </w:t>
      </w:r>
      <w:r w:rsidRPr="009E498F">
        <w:rPr>
          <w:sz w:val="26"/>
        </w:rPr>
        <w:t>understanding, impartiality and ensuring objectivity at all times</w:t>
      </w:r>
    </w:p>
    <w:p w:rsidR="001277D9" w:rsidRPr="009E498F" w:rsidRDefault="001277D9" w:rsidP="006832D3">
      <w:pPr>
        <w:pStyle w:val="ListParagraph"/>
        <w:numPr>
          <w:ilvl w:val="0"/>
          <w:numId w:val="1"/>
        </w:numPr>
        <w:rPr>
          <w:sz w:val="26"/>
        </w:rPr>
      </w:pPr>
      <w:r w:rsidRPr="009E498F">
        <w:rPr>
          <w:sz w:val="26"/>
        </w:rPr>
        <w:t>Assist as required in areas</w:t>
      </w:r>
      <w:r w:rsidR="0005754D" w:rsidRPr="009E498F">
        <w:rPr>
          <w:sz w:val="26"/>
        </w:rPr>
        <w:t xml:space="preserve"> and roles as</w:t>
      </w:r>
      <w:r w:rsidRPr="009E498F">
        <w:rPr>
          <w:sz w:val="26"/>
        </w:rPr>
        <w:t xml:space="preserve"> needed on pantry opening day</w:t>
      </w:r>
    </w:p>
    <w:p w:rsidR="000D12FB" w:rsidRPr="009E498F" w:rsidRDefault="000D12FB" w:rsidP="000D12FB">
      <w:pPr>
        <w:rPr>
          <w:rFonts w:cs="Comic Sans MS"/>
          <w:sz w:val="21"/>
          <w:szCs w:val="23"/>
          <w:lang w:val="en-GB"/>
        </w:rPr>
      </w:pPr>
      <w:r w:rsidRPr="009E498F">
        <w:rPr>
          <w:sz w:val="26"/>
        </w:rPr>
        <w:br/>
      </w:r>
      <w:bookmarkStart w:id="0" w:name="_Hlk189661980"/>
      <w:r w:rsidRPr="009E498F">
        <w:rPr>
          <w:sz w:val="21"/>
          <w:szCs w:val="23"/>
        </w:rPr>
        <w:t>All roles descriptions are retained as Master copies, in the kitchen filing cabinet in a red hardcover folder. These documents are also freely available as digital copies and can be emailed to you by request. Hard copies can also be provided.  There is a photocopier in the hall. The link to web site copies is</w:t>
      </w:r>
      <w:r w:rsidRPr="009E498F">
        <w:rPr>
          <w:rFonts w:cs="Comic Sans MS"/>
          <w:sz w:val="21"/>
          <w:szCs w:val="23"/>
          <w:lang w:val="en-GB"/>
        </w:rPr>
        <w:t xml:space="preserve"> or at the bottom of the site </w:t>
      </w:r>
      <w:hyperlink r:id="rId9" w:history="1">
        <w:r w:rsidRPr="009E498F">
          <w:rPr>
            <w:rStyle w:val="Hyperlink"/>
            <w:rFonts w:cs="Comic Sans MS"/>
            <w:sz w:val="21"/>
            <w:szCs w:val="23"/>
            <w:lang w:val="en-GB"/>
          </w:rPr>
          <w:t>https://eden.uca.org.au/eden-community-pantry/</w:t>
        </w:r>
      </w:hyperlink>
      <w:r w:rsidRPr="009E498F">
        <w:rPr>
          <w:rFonts w:cs="Comic Sans MS"/>
          <w:sz w:val="21"/>
          <w:szCs w:val="23"/>
          <w:lang w:val="en-GB"/>
        </w:rPr>
        <w:t xml:space="preserve"> or search for “Eden Community Pantry”.</w:t>
      </w:r>
    </w:p>
    <w:bookmarkEnd w:id="0"/>
    <w:p w:rsidR="000D12FB" w:rsidRPr="009E498F" w:rsidRDefault="000D12FB" w:rsidP="000D12FB">
      <w:pPr>
        <w:pStyle w:val="ListParagraph"/>
        <w:rPr>
          <w:sz w:val="26"/>
        </w:rPr>
      </w:pPr>
    </w:p>
    <w:p w:rsidR="00DD465A" w:rsidRPr="009E498F" w:rsidRDefault="00DD465A" w:rsidP="00DD465A">
      <w:pPr>
        <w:rPr>
          <w:sz w:val="26"/>
        </w:rPr>
      </w:pPr>
    </w:p>
    <w:p w:rsidR="00DD465A" w:rsidRPr="009E498F" w:rsidRDefault="00DD465A" w:rsidP="006832D3">
      <w:pPr>
        <w:rPr>
          <w:sz w:val="26"/>
        </w:rPr>
      </w:pPr>
      <w:r w:rsidRPr="009E498F">
        <w:rPr>
          <w:sz w:val="26"/>
        </w:rPr>
        <w:t>Pam Skelton</w:t>
      </w:r>
      <w:r w:rsidR="0005754D" w:rsidRPr="009E498F">
        <w:rPr>
          <w:sz w:val="26"/>
        </w:rPr>
        <w:t>, current chair person,</w:t>
      </w:r>
    </w:p>
    <w:p w:rsidR="0026590B" w:rsidRPr="009E498F" w:rsidRDefault="0005754D" w:rsidP="006832D3">
      <w:pPr>
        <w:rPr>
          <w:sz w:val="26"/>
        </w:rPr>
      </w:pPr>
      <w:r w:rsidRPr="009E498F">
        <w:rPr>
          <w:sz w:val="26"/>
        </w:rPr>
        <w:t xml:space="preserve">On behalf of the </w:t>
      </w:r>
      <w:r w:rsidR="00DD465A" w:rsidRPr="009E498F">
        <w:rPr>
          <w:sz w:val="26"/>
        </w:rPr>
        <w:t>Garden of Eden Community Project</w:t>
      </w:r>
      <w:r w:rsidRPr="009E498F">
        <w:rPr>
          <w:sz w:val="26"/>
        </w:rPr>
        <w:t xml:space="preserve"> sub</w:t>
      </w:r>
      <w:r w:rsidR="007919A2" w:rsidRPr="009E498F">
        <w:rPr>
          <w:sz w:val="26"/>
        </w:rPr>
        <w:t>-</w:t>
      </w:r>
      <w:r w:rsidRPr="009E498F">
        <w:rPr>
          <w:sz w:val="26"/>
        </w:rPr>
        <w:t>committee.</w:t>
      </w:r>
    </w:p>
    <w:sectPr w:rsidR="0026590B" w:rsidRPr="009E498F" w:rsidSect="001028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77C" w:rsidRDefault="00CE177C" w:rsidP="0005754D">
      <w:r>
        <w:separator/>
      </w:r>
    </w:p>
  </w:endnote>
  <w:endnote w:type="continuationSeparator" w:id="0">
    <w:p w:rsidR="00CE177C" w:rsidRDefault="00CE177C" w:rsidP="0005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CFB" w:rsidRDefault="00875C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54D" w:rsidRPr="0005754D" w:rsidRDefault="0005754D">
    <w:pPr>
      <w:pStyle w:val="Footer"/>
      <w:rPr>
        <w:sz w:val="22"/>
      </w:rPr>
    </w:pPr>
    <w:r w:rsidRPr="0005754D">
      <w:rPr>
        <w:sz w:val="22"/>
      </w:rPr>
      <w:fldChar w:fldCharType="begin"/>
    </w:r>
    <w:r w:rsidRPr="0005754D">
      <w:rPr>
        <w:sz w:val="22"/>
      </w:rPr>
      <w:instrText xml:space="preserve"> FILENAME  \p  \* MERGEFORMAT </w:instrText>
    </w:r>
    <w:r w:rsidRPr="0005754D">
      <w:rPr>
        <w:sz w:val="22"/>
      </w:rPr>
      <w:fldChar w:fldCharType="separate"/>
    </w:r>
    <w:r w:rsidR="00875CFB">
      <w:rPr>
        <w:noProof/>
        <w:sz w:val="22"/>
      </w:rPr>
      <w:t>C:\Users\Peter\Documents\church\property\GardenOECP\Pantry role descriptions\09</w:t>
    </w:r>
    <w:r w:rsidR="00875CFB" w:rsidRPr="00875CFB">
      <w:rPr>
        <w:noProof/>
        <w:sz w:val="16"/>
      </w:rPr>
      <w:t xml:space="preserve"> Pantryl</w:t>
    </w:r>
    <w:r w:rsidR="00875CFB">
      <w:rPr>
        <w:noProof/>
        <w:sz w:val="22"/>
      </w:rPr>
      <w:t xml:space="preserve"> supervisor manager role description February 2025.docx</w:t>
    </w:r>
    <w:r w:rsidRPr="0005754D">
      <w:rPr>
        <w:sz w:val="22"/>
      </w:rPr>
      <w:fldChar w:fldCharType="end"/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CFB" w:rsidRDefault="00875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77C" w:rsidRDefault="00CE177C" w:rsidP="0005754D">
      <w:r>
        <w:separator/>
      </w:r>
    </w:p>
  </w:footnote>
  <w:footnote w:type="continuationSeparator" w:id="0">
    <w:p w:rsidR="00CE177C" w:rsidRDefault="00CE177C" w:rsidP="00057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CFB" w:rsidRDefault="00875C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899" w:rsidRDefault="00102899">
    <w:pPr>
      <w:pStyle w:val="Head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CFB" w:rsidRDefault="00875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17F64"/>
    <w:multiLevelType w:val="hybridMultilevel"/>
    <w:tmpl w:val="C27A3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5A"/>
    <w:rsid w:val="0005754D"/>
    <w:rsid w:val="000C6676"/>
    <w:rsid w:val="000D12FB"/>
    <w:rsid w:val="00102899"/>
    <w:rsid w:val="00115237"/>
    <w:rsid w:val="001277D9"/>
    <w:rsid w:val="001E5879"/>
    <w:rsid w:val="002418B8"/>
    <w:rsid w:val="0026590B"/>
    <w:rsid w:val="00273A39"/>
    <w:rsid w:val="00295B3A"/>
    <w:rsid w:val="002B2F10"/>
    <w:rsid w:val="002C3145"/>
    <w:rsid w:val="002D55FB"/>
    <w:rsid w:val="00304DAC"/>
    <w:rsid w:val="00307950"/>
    <w:rsid w:val="003B2B9D"/>
    <w:rsid w:val="004131EB"/>
    <w:rsid w:val="004729DB"/>
    <w:rsid w:val="00480152"/>
    <w:rsid w:val="004C0C6C"/>
    <w:rsid w:val="004E3BC2"/>
    <w:rsid w:val="00517A15"/>
    <w:rsid w:val="005B6F0F"/>
    <w:rsid w:val="00673DD4"/>
    <w:rsid w:val="006832D3"/>
    <w:rsid w:val="006A4BEE"/>
    <w:rsid w:val="007266B9"/>
    <w:rsid w:val="007740C2"/>
    <w:rsid w:val="007823F0"/>
    <w:rsid w:val="007919A2"/>
    <w:rsid w:val="00875CFB"/>
    <w:rsid w:val="008F304C"/>
    <w:rsid w:val="00915AA7"/>
    <w:rsid w:val="00942F59"/>
    <w:rsid w:val="00964981"/>
    <w:rsid w:val="009737C2"/>
    <w:rsid w:val="009765CC"/>
    <w:rsid w:val="0099045A"/>
    <w:rsid w:val="009E498F"/>
    <w:rsid w:val="00A10CE1"/>
    <w:rsid w:val="00A95829"/>
    <w:rsid w:val="00AE5896"/>
    <w:rsid w:val="00B253CC"/>
    <w:rsid w:val="00B95A33"/>
    <w:rsid w:val="00BA03AB"/>
    <w:rsid w:val="00BC4EBA"/>
    <w:rsid w:val="00C07F72"/>
    <w:rsid w:val="00C439F9"/>
    <w:rsid w:val="00C45C7E"/>
    <w:rsid w:val="00C47EF6"/>
    <w:rsid w:val="00C8042D"/>
    <w:rsid w:val="00CE177C"/>
    <w:rsid w:val="00D62C8E"/>
    <w:rsid w:val="00DA0B13"/>
    <w:rsid w:val="00DB7349"/>
    <w:rsid w:val="00DD465A"/>
    <w:rsid w:val="00E70782"/>
    <w:rsid w:val="00EA5506"/>
    <w:rsid w:val="00ED47E7"/>
    <w:rsid w:val="00F15C6F"/>
    <w:rsid w:val="00F60FB4"/>
    <w:rsid w:val="00FC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1F2E68-818E-472A-B72E-E889407B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alibri" w:hAnsi="Comic Sans M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C6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304DAC"/>
  </w:style>
  <w:style w:type="paragraph" w:styleId="BalloonText">
    <w:name w:val="Balloon Text"/>
    <w:basedOn w:val="Normal"/>
    <w:link w:val="BalloonTextChar"/>
    <w:uiPriority w:val="99"/>
    <w:semiHidden/>
    <w:unhideWhenUsed/>
    <w:rsid w:val="0097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7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832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75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54D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75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54D"/>
    <w:rPr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D12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den.uca.org.au/eden-community-pantry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Documents\Custom%20Office%20Templates\St%20Georges%20treasur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 Georges treasurer template.dotx</Template>
  <TotalTime>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and Pam</dc:creator>
  <cp:keywords/>
  <cp:lastModifiedBy>Peter and Pam</cp:lastModifiedBy>
  <cp:revision>13</cp:revision>
  <cp:lastPrinted>2024-07-09T05:27:00Z</cp:lastPrinted>
  <dcterms:created xsi:type="dcterms:W3CDTF">2024-08-29T00:06:00Z</dcterms:created>
  <dcterms:modified xsi:type="dcterms:W3CDTF">2025-02-05T04:58:00Z</dcterms:modified>
</cp:coreProperties>
</file>